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2484" w14:textId="77777777" w:rsidR="007134FD" w:rsidRDefault="007134FD" w:rsidP="00BF5F88"/>
    <w:p w14:paraId="40F0D6C3" w14:textId="77777777" w:rsidR="00D506CC" w:rsidRPr="00D506CC" w:rsidRDefault="00D506CC" w:rsidP="00BF5F88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720"/>
      </w:tblGrid>
      <w:tr w:rsidR="00200E5E" w:rsidRPr="0084069A" w14:paraId="787779B3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1C38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Ansökan till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6D1A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200E5E" w:rsidRPr="0084069A" w14:paraId="71DD1E5E" w14:textId="77777777" w:rsidTr="00200E5E">
        <w:trPr>
          <w:trHeight w:val="37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C097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Nybörjarutbildning i sjövett och segling med optimistjolle</w:t>
            </w:r>
          </w:p>
        </w:tc>
      </w:tr>
      <w:tr w:rsidR="00200E5E" w:rsidRPr="0084069A" w14:paraId="3F62046E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30139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B1F7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00E5E" w:rsidRPr="0084069A" w14:paraId="2767218B" w14:textId="77777777" w:rsidTr="00200E5E">
        <w:trPr>
          <w:trHeight w:val="29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68B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Namn på deltagare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5029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Vårdnadshavare</w:t>
            </w:r>
          </w:p>
        </w:tc>
      </w:tr>
      <w:tr w:rsidR="00200E5E" w:rsidRPr="0084069A" w14:paraId="2C06DBF3" w14:textId="77777777" w:rsidTr="00200E5E">
        <w:trPr>
          <w:trHeight w:val="4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3A9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7CC8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00E5E" w:rsidRPr="0084069A" w14:paraId="76AD252F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435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Personnummer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14E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00E5E" w:rsidRPr="0084069A" w14:paraId="00824D59" w14:textId="77777777" w:rsidTr="00200E5E">
        <w:trPr>
          <w:trHeight w:val="4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72D5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51D7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00E5E" w:rsidRPr="0084069A" w14:paraId="3E056B99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134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Adress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0F43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Adress</w:t>
            </w:r>
          </w:p>
        </w:tc>
      </w:tr>
      <w:tr w:rsidR="00200E5E" w:rsidRPr="0084069A" w14:paraId="46E609E2" w14:textId="77777777" w:rsidTr="00200E5E">
        <w:trPr>
          <w:trHeight w:val="4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E1A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3D43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00E5E" w:rsidRPr="0084069A" w14:paraId="66C3A494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F514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Postadress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8CE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Postadress</w:t>
            </w:r>
          </w:p>
        </w:tc>
      </w:tr>
      <w:tr w:rsidR="00200E5E" w:rsidRPr="0084069A" w14:paraId="1AC5A774" w14:textId="77777777" w:rsidTr="00200E5E">
        <w:trPr>
          <w:trHeight w:val="4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A604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E902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00E5E" w:rsidRPr="0084069A" w14:paraId="41E77BB3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9AF" w14:textId="2097E3EC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0F6B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Telefon</w:t>
            </w:r>
          </w:p>
        </w:tc>
      </w:tr>
      <w:tr w:rsidR="00200E5E" w:rsidRPr="0084069A" w14:paraId="6C59C2BD" w14:textId="77777777" w:rsidTr="00200E5E">
        <w:trPr>
          <w:trHeight w:val="4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75E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AD14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00E5E" w:rsidRPr="0084069A" w14:paraId="73815B24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AC5" w14:textId="3C004F1A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6CD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E-post</w:t>
            </w:r>
          </w:p>
        </w:tc>
      </w:tr>
      <w:tr w:rsidR="00200E5E" w:rsidRPr="0084069A" w14:paraId="6953DF0A" w14:textId="77777777" w:rsidTr="00200E5E">
        <w:trPr>
          <w:trHeight w:val="4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57A8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B14E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00E5E" w:rsidRPr="0084069A" w14:paraId="354F7CC5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7D71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Ev. Sommaradress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6BA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Ev. Sommaradress</w:t>
            </w:r>
          </w:p>
        </w:tc>
      </w:tr>
      <w:tr w:rsidR="00200E5E" w:rsidRPr="0084069A" w14:paraId="35BB6BDC" w14:textId="77777777" w:rsidTr="00200E5E">
        <w:trPr>
          <w:trHeight w:val="4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B2E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6D7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00E5E" w:rsidRPr="0084069A" w14:paraId="3EA6FB91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A405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5080" w14:textId="77777777" w:rsidR="00200E5E" w:rsidRPr="0084069A" w:rsidRDefault="00200E5E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00E5E" w:rsidRPr="0084069A" w14:paraId="4BB15F70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C4F1" w14:textId="05718379" w:rsidR="00200E5E" w:rsidRPr="0084069A" w:rsidRDefault="00D66173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lang w:eastAsia="sv-SE"/>
              </w:rPr>
              <w:t xml:space="preserve">Anmälan skickas till </w:t>
            </w:r>
            <w:r w:rsidR="00174CCD" w:rsidRPr="0084069A">
              <w:rPr>
                <w:rFonts w:ascii="Times New Roman" w:eastAsia="Times New Roman" w:hAnsi="Times New Roman" w:cs="Times New Roman"/>
                <w:lang w:eastAsia="sv-SE"/>
              </w:rPr>
              <w:t>info@stensjohamn.se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0E2B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00E5E" w:rsidRPr="0084069A" w14:paraId="67FDDD94" w14:textId="77777777" w:rsidTr="005E6F61">
        <w:trPr>
          <w:trHeight w:val="913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2107" w14:textId="5AD59B0B" w:rsidR="00200E5E" w:rsidRPr="0084069A" w:rsidRDefault="00174CCD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lang w:eastAsia="sv-SE"/>
              </w:rPr>
              <w:t>Medlemskap i Stensjö H</w:t>
            </w:r>
            <w:r w:rsidR="00742AFD" w:rsidRPr="0084069A">
              <w:rPr>
                <w:rFonts w:ascii="Times New Roman" w:eastAsia="Times New Roman" w:hAnsi="Times New Roman" w:cs="Times New Roman"/>
                <w:lang w:eastAsia="sv-SE"/>
              </w:rPr>
              <w:t>a</w:t>
            </w:r>
            <w:r w:rsidRPr="0084069A">
              <w:rPr>
                <w:rFonts w:ascii="Times New Roman" w:eastAsia="Times New Roman" w:hAnsi="Times New Roman" w:cs="Times New Roman"/>
                <w:lang w:eastAsia="sv-SE"/>
              </w:rPr>
              <w:t>mnförening</w:t>
            </w:r>
            <w:r w:rsidR="00742AFD" w:rsidRPr="0084069A">
              <w:rPr>
                <w:rFonts w:ascii="Times New Roman" w:eastAsia="Times New Roman" w:hAnsi="Times New Roman" w:cs="Times New Roman"/>
                <w:lang w:eastAsia="sv-SE"/>
              </w:rPr>
              <w:t xml:space="preserve">, 300 kr, betalas via </w:t>
            </w:r>
            <w:proofErr w:type="spellStart"/>
            <w:r w:rsidR="00742AFD" w:rsidRPr="0084069A">
              <w:rPr>
                <w:rFonts w:ascii="Times New Roman" w:eastAsia="Times New Roman" w:hAnsi="Times New Roman" w:cs="Times New Roman"/>
                <w:lang w:eastAsia="sv-SE"/>
              </w:rPr>
              <w:t>swish</w:t>
            </w:r>
            <w:proofErr w:type="spellEnd"/>
            <w:r w:rsidR="00FB769F" w:rsidRPr="0084069A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  <w:r w:rsidR="003D3481" w:rsidRPr="0084069A">
              <w:rPr>
                <w:rFonts w:ascii="Times New Roman" w:hAnsi="Times New Roman" w:cs="Times New Roman"/>
              </w:rPr>
              <w:t>1230397877 i samband med anmälan</w:t>
            </w:r>
            <w:r w:rsidR="004F01A2" w:rsidRPr="0084069A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AA0C" w14:textId="77777777" w:rsidR="000F265C" w:rsidRDefault="003D3481" w:rsidP="004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Märk</w:t>
            </w:r>
            <w:r w:rsidR="00870DE0" w:rsidRPr="0084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870DE0" w:rsidRPr="0084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swish</w:t>
            </w:r>
            <w:proofErr w:type="spellEnd"/>
            <w:r w:rsidR="00870DE0" w:rsidRPr="0084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med ”Seglarkurs”</w:t>
            </w:r>
            <w:r w:rsidR="00AB5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och </w:t>
            </w:r>
          </w:p>
          <w:p w14:paraId="1CAB057A" w14:textId="3F63D492" w:rsidR="00200E5E" w:rsidRPr="0084069A" w:rsidRDefault="00AB55C5" w:rsidP="004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 på deltagaren</w:t>
            </w:r>
          </w:p>
        </w:tc>
      </w:tr>
      <w:tr w:rsidR="00200E5E" w:rsidRPr="0084069A" w14:paraId="650BC901" w14:textId="77777777" w:rsidTr="005E6F61">
        <w:trPr>
          <w:trHeight w:val="569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62D1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Datum: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9C8E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200E5E" w:rsidRPr="0084069A" w14:paraId="3225EAC4" w14:textId="77777777" w:rsidTr="00200E5E">
        <w:trPr>
          <w:trHeight w:val="48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B07E7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8E8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200E5E" w:rsidRPr="0084069A" w14:paraId="58BB5EDA" w14:textId="77777777" w:rsidTr="00200E5E">
        <w:trPr>
          <w:trHeight w:val="35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3CEA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Underskrift av deltagare (18 år och äldre) alternativt vårdnadshavare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C370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200E5E" w:rsidRPr="0084069A" w14:paraId="70ED8B0D" w14:textId="77777777" w:rsidTr="00200E5E">
        <w:trPr>
          <w:trHeight w:val="47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AFC2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61CB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200E5E" w:rsidRPr="0084069A" w14:paraId="372A3F50" w14:textId="77777777" w:rsidTr="00200E5E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C578C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840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Namnförtydligande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905E" w14:textId="77777777" w:rsidR="00200E5E" w:rsidRPr="0084069A" w:rsidRDefault="00200E5E" w:rsidP="0020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</w:tbl>
    <w:p w14:paraId="30C649A5" w14:textId="77777777" w:rsidR="00D506CC" w:rsidRPr="00D506CC" w:rsidRDefault="00D506CC" w:rsidP="00BF5F88"/>
    <w:p w14:paraId="746F155C" w14:textId="77777777" w:rsidR="00D506CC" w:rsidRPr="00D506CC" w:rsidRDefault="00D506CC" w:rsidP="00BF5F88"/>
    <w:p w14:paraId="64934DDA" w14:textId="77777777" w:rsidR="00D506CC" w:rsidRPr="00D506CC" w:rsidRDefault="00D506CC" w:rsidP="00BF5F88"/>
    <w:sectPr w:rsidR="00D506CC" w:rsidRPr="00D506CC" w:rsidSect="00BF5F88">
      <w:footerReference w:type="default" r:id="rId6"/>
      <w:headerReference w:type="first" r:id="rId7"/>
      <w:footerReference w:type="first" r:id="rId8"/>
      <w:pgSz w:w="11906" w:h="16838"/>
      <w:pgMar w:top="720" w:right="1274" w:bottom="720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41F9" w14:textId="77777777" w:rsidR="00090DCE" w:rsidRDefault="00090DCE" w:rsidP="007134FD">
      <w:pPr>
        <w:spacing w:after="0" w:line="240" w:lineRule="auto"/>
      </w:pPr>
      <w:r>
        <w:separator/>
      </w:r>
    </w:p>
  </w:endnote>
  <w:endnote w:type="continuationSeparator" w:id="0">
    <w:p w14:paraId="1E9F3D01" w14:textId="77777777" w:rsidR="00090DCE" w:rsidRDefault="00090DCE" w:rsidP="0071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D052" w14:textId="77777777" w:rsidR="007134FD" w:rsidRDefault="007134FD">
    <w:pPr>
      <w:pStyle w:val="Sidfot"/>
      <w:pBdr>
        <w:bottom w:val="single" w:sz="6" w:space="1" w:color="auto"/>
      </w:pBdr>
    </w:pPr>
  </w:p>
  <w:p w14:paraId="2B08A000" w14:textId="77777777" w:rsidR="007134FD" w:rsidRDefault="007134FD">
    <w:pPr>
      <w:pStyle w:val="Sidfot"/>
    </w:pPr>
  </w:p>
  <w:p w14:paraId="04EEDB0C" w14:textId="77777777" w:rsidR="007134FD" w:rsidRPr="00D506CC" w:rsidRDefault="007134FD" w:rsidP="007134FD">
    <w:pPr>
      <w:pStyle w:val="Sidfot"/>
      <w:jc w:val="center"/>
      <w:rPr>
        <w:sz w:val="20"/>
        <w:szCs w:val="20"/>
      </w:rPr>
    </w:pPr>
    <w:r w:rsidRPr="00D506CC">
      <w:rPr>
        <w:b/>
        <w:bCs/>
        <w:sz w:val="20"/>
        <w:szCs w:val="20"/>
      </w:rPr>
      <w:t>Stensjö Hamnförening</w:t>
    </w:r>
    <w:r w:rsidRPr="00D506CC">
      <w:rPr>
        <w:sz w:val="20"/>
        <w:szCs w:val="20"/>
      </w:rPr>
      <w:t xml:space="preserve"> </w:t>
    </w:r>
    <w:r w:rsidR="00D506CC">
      <w:rPr>
        <w:sz w:val="20"/>
        <w:szCs w:val="20"/>
      </w:rPr>
      <w:t>Besöks</w:t>
    </w:r>
    <w:r w:rsidRPr="00D506CC">
      <w:rPr>
        <w:sz w:val="20"/>
        <w:szCs w:val="20"/>
      </w:rPr>
      <w:t>adress: Ejdervägen</w:t>
    </w:r>
    <w:r w:rsidR="00D506CC">
      <w:rPr>
        <w:sz w:val="20"/>
        <w:szCs w:val="20"/>
      </w:rPr>
      <w:t>, Stensjö Ugglarp</w:t>
    </w:r>
  </w:p>
  <w:p w14:paraId="5A5613EE" w14:textId="77777777" w:rsidR="007134FD" w:rsidRPr="00D506CC" w:rsidRDefault="007134FD" w:rsidP="007134FD">
    <w:pPr>
      <w:pStyle w:val="Sidfot"/>
      <w:jc w:val="center"/>
      <w:rPr>
        <w:sz w:val="20"/>
        <w:szCs w:val="20"/>
        <w:lang w:val="en-US"/>
      </w:rPr>
    </w:pPr>
    <w:r w:rsidRPr="00D506CC">
      <w:rPr>
        <w:sz w:val="20"/>
        <w:szCs w:val="20"/>
        <w:lang w:val="en-US"/>
      </w:rPr>
      <w:t xml:space="preserve">E-post: info@stensjohamn.se, </w:t>
    </w:r>
    <w:proofErr w:type="spellStart"/>
    <w:r w:rsidRPr="00D506CC">
      <w:rPr>
        <w:sz w:val="20"/>
        <w:szCs w:val="20"/>
        <w:lang w:val="en-US"/>
      </w:rPr>
      <w:t>webbplats</w:t>
    </w:r>
    <w:proofErr w:type="spellEnd"/>
    <w:r w:rsidRPr="00D506CC">
      <w:rPr>
        <w:sz w:val="20"/>
        <w:szCs w:val="20"/>
        <w:lang w:val="en-US"/>
      </w:rPr>
      <w:t>: www.stensj</w:t>
    </w:r>
    <w:r w:rsidR="00D506CC" w:rsidRPr="00D506CC">
      <w:rPr>
        <w:sz w:val="20"/>
        <w:szCs w:val="20"/>
        <w:lang w:val="en-US"/>
      </w:rPr>
      <w:t>ohamn</w:t>
    </w:r>
    <w:r w:rsidRPr="00D506CC">
      <w:rPr>
        <w:sz w:val="20"/>
        <w:szCs w:val="20"/>
        <w:lang w:val="en-US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BA81" w14:textId="77777777" w:rsidR="00C93EDE" w:rsidRDefault="00C93EDE" w:rsidP="00C93EDE">
    <w:pPr>
      <w:pStyle w:val="Sidfot"/>
      <w:pBdr>
        <w:bottom w:val="single" w:sz="6" w:space="1" w:color="auto"/>
      </w:pBdr>
    </w:pPr>
  </w:p>
  <w:p w14:paraId="588A9ED5" w14:textId="77777777" w:rsidR="00C93EDE" w:rsidRDefault="00C93EDE" w:rsidP="00C93EDE">
    <w:pPr>
      <w:pStyle w:val="Sidfot"/>
    </w:pPr>
  </w:p>
  <w:p w14:paraId="58FC4584" w14:textId="77777777" w:rsidR="00C93EDE" w:rsidRPr="00D506CC" w:rsidRDefault="00C93EDE" w:rsidP="00C93EDE">
    <w:pPr>
      <w:pStyle w:val="Sidfot"/>
      <w:jc w:val="center"/>
      <w:rPr>
        <w:sz w:val="20"/>
        <w:szCs w:val="20"/>
      </w:rPr>
    </w:pPr>
    <w:r w:rsidRPr="00D506CC">
      <w:rPr>
        <w:b/>
        <w:bCs/>
        <w:sz w:val="20"/>
        <w:szCs w:val="20"/>
      </w:rPr>
      <w:t>Stensjö Hamnförening</w:t>
    </w:r>
    <w:r w:rsidRPr="00D506CC">
      <w:rPr>
        <w:sz w:val="20"/>
        <w:szCs w:val="20"/>
      </w:rPr>
      <w:t xml:space="preserve"> </w:t>
    </w:r>
    <w:r>
      <w:rPr>
        <w:sz w:val="20"/>
        <w:szCs w:val="20"/>
      </w:rPr>
      <w:t>Besöks</w:t>
    </w:r>
    <w:r w:rsidRPr="00D506CC">
      <w:rPr>
        <w:sz w:val="20"/>
        <w:szCs w:val="20"/>
      </w:rPr>
      <w:t>adress: Ejdervägen</w:t>
    </w:r>
    <w:r>
      <w:rPr>
        <w:sz w:val="20"/>
        <w:szCs w:val="20"/>
      </w:rPr>
      <w:t>, Stensjö Ugglarp</w:t>
    </w:r>
  </w:p>
  <w:p w14:paraId="6103C79F" w14:textId="77777777" w:rsidR="00C93EDE" w:rsidRPr="00C93EDE" w:rsidRDefault="00C93EDE" w:rsidP="00C93EDE">
    <w:pPr>
      <w:pStyle w:val="Sidfot"/>
      <w:jc w:val="center"/>
      <w:rPr>
        <w:sz w:val="20"/>
        <w:szCs w:val="20"/>
      </w:rPr>
    </w:pPr>
    <w:r w:rsidRPr="00B35720">
      <w:rPr>
        <w:sz w:val="20"/>
        <w:szCs w:val="20"/>
      </w:rPr>
      <w:t xml:space="preserve">E-post: info@stensjohamn.se, webbplats: </w:t>
    </w:r>
    <w:hyperlink r:id="rId1" w:history="1">
      <w:r w:rsidRPr="00B35720">
        <w:rPr>
          <w:rStyle w:val="Hyperlnk"/>
          <w:sz w:val="20"/>
          <w:szCs w:val="20"/>
        </w:rPr>
        <w:t>www.stensjohamn.se</w:t>
      </w:r>
    </w:hyperlink>
    <w:r w:rsidRPr="00B35720">
      <w:rPr>
        <w:sz w:val="20"/>
        <w:szCs w:val="20"/>
      </w:rPr>
      <w:t xml:space="preserve"> </w:t>
    </w:r>
    <w:r>
      <w:rPr>
        <w:sz w:val="20"/>
        <w:szCs w:val="20"/>
      </w:rPr>
      <w:br/>
    </w:r>
    <w:hyperlink r:id="rId2" w:history="1">
      <w:r w:rsidRPr="00C93EDE">
        <w:rPr>
          <w:rStyle w:val="Hyperlnk"/>
          <w:sz w:val="20"/>
          <w:szCs w:val="20"/>
        </w:rPr>
        <w:t>Besök oss på Facebook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2650" w14:textId="77777777" w:rsidR="00090DCE" w:rsidRDefault="00090DCE" w:rsidP="007134FD">
      <w:pPr>
        <w:spacing w:after="0" w:line="240" w:lineRule="auto"/>
      </w:pPr>
      <w:r>
        <w:separator/>
      </w:r>
    </w:p>
  </w:footnote>
  <w:footnote w:type="continuationSeparator" w:id="0">
    <w:p w14:paraId="543B4A0E" w14:textId="77777777" w:rsidR="00090DCE" w:rsidRDefault="00090DCE" w:rsidP="0071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5176" w14:textId="77777777" w:rsidR="00C93EDE" w:rsidRDefault="00C93EDE" w:rsidP="00BF5F88">
    <w:pPr>
      <w:pStyle w:val="Sidhuvud"/>
      <w:ind w:left="-284"/>
    </w:pPr>
    <w:r>
      <w:rPr>
        <w:noProof/>
      </w:rPr>
      <w:drawing>
        <wp:inline distT="0" distB="0" distL="0" distR="0" wp14:anchorId="151E69F0" wp14:editId="4AD2D402">
          <wp:extent cx="730250" cy="730250"/>
          <wp:effectExtent l="0" t="0" r="0" b="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A3"/>
    <w:rsid w:val="00024698"/>
    <w:rsid w:val="00090DCE"/>
    <w:rsid w:val="000A0081"/>
    <w:rsid w:val="000A11FF"/>
    <w:rsid w:val="000C3E65"/>
    <w:rsid w:val="000E599B"/>
    <w:rsid w:val="000F265C"/>
    <w:rsid w:val="0011412D"/>
    <w:rsid w:val="00174CCD"/>
    <w:rsid w:val="001A29BF"/>
    <w:rsid w:val="00200E5E"/>
    <w:rsid w:val="003003A2"/>
    <w:rsid w:val="003D3481"/>
    <w:rsid w:val="003F2404"/>
    <w:rsid w:val="004A39DE"/>
    <w:rsid w:val="004F01A2"/>
    <w:rsid w:val="005051D7"/>
    <w:rsid w:val="00574A26"/>
    <w:rsid w:val="005966C4"/>
    <w:rsid w:val="005E6F61"/>
    <w:rsid w:val="006171FF"/>
    <w:rsid w:val="00622B7B"/>
    <w:rsid w:val="006420A4"/>
    <w:rsid w:val="00685C26"/>
    <w:rsid w:val="006C7506"/>
    <w:rsid w:val="007017C3"/>
    <w:rsid w:val="007134FD"/>
    <w:rsid w:val="00722177"/>
    <w:rsid w:val="00742AFD"/>
    <w:rsid w:val="007845F4"/>
    <w:rsid w:val="007C6D19"/>
    <w:rsid w:val="007F6FB9"/>
    <w:rsid w:val="0084069A"/>
    <w:rsid w:val="00840D6C"/>
    <w:rsid w:val="008578A3"/>
    <w:rsid w:val="00870DE0"/>
    <w:rsid w:val="008B2033"/>
    <w:rsid w:val="008F10B0"/>
    <w:rsid w:val="00943686"/>
    <w:rsid w:val="009C750B"/>
    <w:rsid w:val="009F0D42"/>
    <w:rsid w:val="00A52583"/>
    <w:rsid w:val="00A66351"/>
    <w:rsid w:val="00AB55C5"/>
    <w:rsid w:val="00BA325D"/>
    <w:rsid w:val="00BF5F88"/>
    <w:rsid w:val="00C52255"/>
    <w:rsid w:val="00C804E1"/>
    <w:rsid w:val="00C81E48"/>
    <w:rsid w:val="00C93EDE"/>
    <w:rsid w:val="00CC3A01"/>
    <w:rsid w:val="00D025B7"/>
    <w:rsid w:val="00D506CC"/>
    <w:rsid w:val="00D66173"/>
    <w:rsid w:val="00DD5FE8"/>
    <w:rsid w:val="00DD752D"/>
    <w:rsid w:val="00E17A88"/>
    <w:rsid w:val="00E73B1A"/>
    <w:rsid w:val="00F01440"/>
    <w:rsid w:val="00F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41901"/>
  <w15:chartTrackingRefBased/>
  <w15:docId w15:val="{43E17D8D-4363-4EB0-ADE2-D0E76BE3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34FD"/>
  </w:style>
  <w:style w:type="paragraph" w:styleId="Sidfot">
    <w:name w:val="footer"/>
    <w:basedOn w:val="Normal"/>
    <w:link w:val="SidfotChar"/>
    <w:uiPriority w:val="99"/>
    <w:unhideWhenUsed/>
    <w:rsid w:val="0071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34FD"/>
  </w:style>
  <w:style w:type="character" w:styleId="Hyperlnk">
    <w:name w:val="Hyperlink"/>
    <w:basedOn w:val="Standardstycketeckensnitt"/>
    <w:uiPriority w:val="99"/>
    <w:unhideWhenUsed/>
    <w:rsid w:val="00C93ED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3ED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93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269354140783156/" TargetMode="External"/><Relationship Id="rId1" Type="http://schemas.openxmlformats.org/officeDocument/2006/relationships/hyperlink" Target="http://www.stensjoham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in\AppData\Local\Temp\stensjo3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stensjo3-1</Template>
  <TotalTime>17</TotalTime>
  <Pages>1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och Pelle Delin</dc:creator>
  <cp:keywords/>
  <dc:description/>
  <cp:lastModifiedBy>Karin och Pelle Delin</cp:lastModifiedBy>
  <cp:revision>27</cp:revision>
  <cp:lastPrinted>2025-04-25T09:07:00Z</cp:lastPrinted>
  <dcterms:created xsi:type="dcterms:W3CDTF">2025-01-27T14:25:00Z</dcterms:created>
  <dcterms:modified xsi:type="dcterms:W3CDTF">2025-04-25T13:51:00Z</dcterms:modified>
</cp:coreProperties>
</file>